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2EDA" w14:textId="77777777" w:rsidR="00FC2296" w:rsidRPr="00FC2296" w:rsidRDefault="00FC2296" w:rsidP="00FC2296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FC2296">
        <w:rPr>
          <w:rStyle w:val="Zwaar"/>
          <w:rFonts w:ascii="Arial" w:hAnsi="Arial" w:cs="Arial"/>
        </w:rPr>
        <w:t>Opdracht 1</w:t>
      </w:r>
    </w:p>
    <w:p w14:paraId="08C9C33F" w14:textId="7777777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Maak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van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alle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hieronder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genoemde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samenlevingsvormen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een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omschrijving,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zodat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je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goed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weet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wat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er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met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 verschillende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vormen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bedoeld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wordt.</w:t>
      </w:r>
    </w:p>
    <w:p w14:paraId="3F53FF42" w14:textId="7777777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147469BC" w14:textId="7777777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BD6B10">
        <w:rPr>
          <w:rFonts w:ascii="Arial" w:hAnsi="Arial" w:cs="Arial"/>
        </w:rPr>
        <w:t>V</w:t>
      </w:r>
      <w:r w:rsidRPr="0035484C">
        <w:rPr>
          <w:rFonts w:ascii="Arial" w:hAnsi="Arial" w:cs="Arial"/>
        </w:rPr>
        <w:t>ormen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van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samenleving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groepsgrootte:</w:t>
      </w:r>
    </w:p>
    <w:p w14:paraId="51091435" w14:textId="020BE9D0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Solitair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levend.</w:t>
      </w:r>
    </w:p>
    <w:p w14:paraId="645916F5" w14:textId="039BFEAF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Paarvorming.</w:t>
      </w:r>
    </w:p>
    <w:p w14:paraId="48D2AFD0" w14:textId="591B2586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Gezinsvorming.</w:t>
      </w:r>
    </w:p>
    <w:p w14:paraId="55AF8D3C" w14:textId="3C5B677B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Harem.</w:t>
      </w:r>
    </w:p>
    <w:p w14:paraId="4ACA2C5C" w14:textId="5C688DD5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Matriarchale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orde.</w:t>
      </w:r>
    </w:p>
    <w:p w14:paraId="3725FF67" w14:textId="15671DFB" w:rsidR="00BD6B10" w:rsidRPr="0035484C" w:rsidRDefault="00BD6B10" w:rsidP="00BD6B10">
      <w:pPr>
        <w:pStyle w:val="Normaalweb"/>
        <w:numPr>
          <w:ilvl w:val="0"/>
          <w:numId w:val="21"/>
        </w:numPr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Kolonie.</w:t>
      </w:r>
    </w:p>
    <w:p w14:paraId="7284DB2D" w14:textId="0ECDAEF1" w:rsidR="00FC2296" w:rsidRDefault="00FC2296" w:rsidP="00FC2296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782056DE" w14:textId="7777777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BD6B10">
        <w:rPr>
          <w:rFonts w:ascii="Arial" w:hAnsi="Arial" w:cs="Arial"/>
        </w:rPr>
        <w:t>W</w:t>
      </w:r>
      <w:r w:rsidRPr="0035484C">
        <w:rPr>
          <w:rFonts w:ascii="Arial" w:hAnsi="Arial" w:cs="Arial"/>
        </w:rPr>
        <w:t>elke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samenlevingsvormen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hebben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volgende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diersoorten?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Bedenk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dat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samenlevingsvorm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in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paartijd anders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kan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zijn.</w:t>
      </w:r>
    </w:p>
    <w:p w14:paraId="0BB178F7" w14:textId="7777777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529BC2D1" w14:textId="77777777" w:rsidR="00917B05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5484C">
        <w:rPr>
          <w:rFonts w:ascii="Arial" w:hAnsi="Arial" w:cs="Arial"/>
        </w:rPr>
        <w:t>oema</w:t>
      </w:r>
      <w:r w:rsidRPr="00BD6B10">
        <w:rPr>
          <w:rFonts w:ascii="Arial" w:hAnsi="Arial" w:cs="Arial"/>
        </w:rPr>
        <w:t>’</w:t>
      </w:r>
      <w:r w:rsidRPr="0035484C">
        <w:rPr>
          <w:rFonts w:ascii="Arial" w:hAnsi="Arial" w:cs="Arial"/>
        </w:rPr>
        <w:t>s</w:t>
      </w:r>
      <w:r w:rsidR="00917B05">
        <w:rPr>
          <w:rFonts w:ascii="Arial" w:hAnsi="Arial" w:cs="Arial"/>
        </w:rPr>
        <w:t xml:space="preserve"> =</w:t>
      </w:r>
    </w:p>
    <w:p w14:paraId="4200C74C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D6B10" w:rsidRPr="0035484C">
        <w:rPr>
          <w:rFonts w:ascii="Arial" w:hAnsi="Arial" w:cs="Arial"/>
        </w:rPr>
        <w:t>wanen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3881D7BF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D6B10" w:rsidRPr="0035484C">
        <w:rPr>
          <w:rFonts w:ascii="Arial" w:hAnsi="Arial" w:cs="Arial"/>
        </w:rPr>
        <w:t>ra</w:t>
      </w:r>
      <w:r w:rsidR="00BD6B10" w:rsidRPr="00BD6B10">
        <w:rPr>
          <w:rFonts w:ascii="Arial" w:hAnsi="Arial" w:cs="Arial"/>
        </w:rPr>
        <w:t>’</w:t>
      </w:r>
      <w:r w:rsidR="00BD6B10" w:rsidRPr="0035484C">
        <w:rPr>
          <w:rFonts w:ascii="Arial" w:hAnsi="Arial" w:cs="Arial"/>
        </w:rPr>
        <w:t>s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23C54DF6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D6B10" w:rsidRPr="0035484C">
        <w:rPr>
          <w:rFonts w:ascii="Arial" w:hAnsi="Arial" w:cs="Arial"/>
        </w:rPr>
        <w:t>olven</w:t>
      </w:r>
      <w:r>
        <w:rPr>
          <w:rFonts w:ascii="Arial" w:hAnsi="Arial" w:cs="Arial"/>
        </w:rPr>
        <w:t xml:space="preserve"> =</w:t>
      </w:r>
    </w:p>
    <w:p w14:paraId="657569BA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6B10" w:rsidRPr="0035484C">
        <w:rPr>
          <w:rFonts w:ascii="Arial" w:hAnsi="Arial" w:cs="Arial"/>
        </w:rPr>
        <w:t>elsrobben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BD6B10" w:rsidRPr="00BD6B10">
        <w:rPr>
          <w:rFonts w:ascii="Arial" w:hAnsi="Arial" w:cs="Arial"/>
        </w:rPr>
        <w:t xml:space="preserve"> </w:t>
      </w:r>
    </w:p>
    <w:p w14:paraId="45325375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D6B10" w:rsidRPr="0035484C">
        <w:rPr>
          <w:rFonts w:ascii="Arial" w:hAnsi="Arial" w:cs="Arial"/>
        </w:rPr>
        <w:t>antelbavianen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0BCC0E9D" w14:textId="1748546F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D6B10" w:rsidRPr="0035484C">
        <w:rPr>
          <w:rFonts w:ascii="Arial" w:hAnsi="Arial" w:cs="Arial"/>
        </w:rPr>
        <w:t>ankivahoenders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46336758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D6B10" w:rsidRPr="0035484C">
        <w:rPr>
          <w:rFonts w:ascii="Arial" w:hAnsi="Arial" w:cs="Arial"/>
        </w:rPr>
        <w:t>delherten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3CB084C5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D6B10" w:rsidRPr="0035484C">
        <w:rPr>
          <w:rFonts w:ascii="Arial" w:hAnsi="Arial" w:cs="Arial"/>
        </w:rPr>
        <w:t>ijgers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6AC3FFCB" w14:textId="77777777" w:rsidR="00917B05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6B10" w:rsidRPr="0035484C">
        <w:rPr>
          <w:rFonts w:ascii="Arial" w:hAnsi="Arial" w:cs="Arial"/>
        </w:rPr>
        <w:t>rzewalskipaarden</w:t>
      </w:r>
      <w:r w:rsidR="00BD6B10" w:rsidRPr="00BD6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</w:p>
    <w:p w14:paraId="327A4804" w14:textId="0237154D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Afrikaanse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olifanten</w:t>
      </w:r>
      <w:r w:rsidR="00917B05">
        <w:rPr>
          <w:rFonts w:ascii="Arial" w:hAnsi="Arial" w:cs="Arial"/>
        </w:rPr>
        <w:t xml:space="preserve"> =</w:t>
      </w:r>
    </w:p>
    <w:p w14:paraId="7B88523E" w14:textId="77777777" w:rsidR="00BD6B10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6D0801C2" w14:textId="33B9D760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Hoe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moet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je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bij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volgende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diersoorten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groep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samenstellen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als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je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natuur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wilt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respecteren?</w:t>
      </w:r>
      <w:r>
        <w:rPr>
          <w:rFonts w:ascii="Arial" w:hAnsi="Arial" w:cs="Arial"/>
        </w:rPr>
        <w:t xml:space="preserve"> Geef de samenleving en groepsgrootte aan. </w:t>
      </w:r>
    </w:p>
    <w:p w14:paraId="67386410" w14:textId="4DE4DE00" w:rsidR="00BD6B10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7B05" w14:paraId="5DED83CB" w14:textId="77777777" w:rsidTr="00917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14:paraId="3A5BE4D1" w14:textId="4DFC8839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Diersoort</w:t>
            </w:r>
          </w:p>
        </w:tc>
        <w:tc>
          <w:tcPr>
            <w:tcW w:w="3021" w:type="dxa"/>
          </w:tcPr>
          <w:p w14:paraId="7266011C" w14:textId="174CFB09" w:rsidR="00917B05" w:rsidRDefault="00917B05" w:rsidP="00BD6B10">
            <w:pPr>
              <w:pStyle w:val="Normaalweb"/>
              <w:spacing w:before="0" w:beforeAutospacing="0" w:after="128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Samenleving</w:t>
            </w:r>
          </w:p>
        </w:tc>
        <w:tc>
          <w:tcPr>
            <w:tcW w:w="3021" w:type="dxa"/>
          </w:tcPr>
          <w:p w14:paraId="4E45918C" w14:textId="69680D7C" w:rsidR="00917B05" w:rsidRDefault="00917B05" w:rsidP="00BD6B10">
            <w:pPr>
              <w:pStyle w:val="Normaalweb"/>
              <w:spacing w:before="0" w:beforeAutospacing="0" w:after="128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Groepsgrootte</w:t>
            </w:r>
          </w:p>
        </w:tc>
      </w:tr>
      <w:tr w:rsidR="00917B05" w14:paraId="6FE4A509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E5FE13" w14:textId="384BAFBB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cavia </w:t>
            </w:r>
          </w:p>
        </w:tc>
        <w:tc>
          <w:tcPr>
            <w:tcW w:w="3021" w:type="dxa"/>
          </w:tcPr>
          <w:p w14:paraId="41511E5B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00661D9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0AE92D23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9C36FE" w14:textId="0409BBAD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paard</w:t>
            </w:r>
          </w:p>
        </w:tc>
        <w:tc>
          <w:tcPr>
            <w:tcW w:w="3021" w:type="dxa"/>
          </w:tcPr>
          <w:p w14:paraId="50F67754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A4CAF2E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0366C07C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755EC0" w14:textId="753C0C70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hond</w:t>
            </w:r>
          </w:p>
        </w:tc>
        <w:tc>
          <w:tcPr>
            <w:tcW w:w="3021" w:type="dxa"/>
          </w:tcPr>
          <w:p w14:paraId="67C0A6B7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4C8B8CF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543EC45B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7F2FC03" w14:textId="1BD1AB59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</w:t>
            </w:r>
          </w:p>
        </w:tc>
        <w:tc>
          <w:tcPr>
            <w:tcW w:w="3021" w:type="dxa"/>
          </w:tcPr>
          <w:p w14:paraId="5FBAC3F3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AFC1859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12476C3E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6FFAF7A" w14:textId="4FCF3807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parkiet</w:t>
            </w:r>
          </w:p>
        </w:tc>
        <w:tc>
          <w:tcPr>
            <w:tcW w:w="3021" w:type="dxa"/>
          </w:tcPr>
          <w:p w14:paraId="19FB9BB0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4906389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0B56D4BD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104876" w14:textId="65159EC6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duif</w:t>
            </w:r>
          </w:p>
        </w:tc>
        <w:tc>
          <w:tcPr>
            <w:tcW w:w="3021" w:type="dxa"/>
          </w:tcPr>
          <w:p w14:paraId="60B8AAB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779EBC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40FC4D91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2C06EB" w14:textId="51D2AB38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konijn</w:t>
            </w:r>
          </w:p>
        </w:tc>
        <w:tc>
          <w:tcPr>
            <w:tcW w:w="3021" w:type="dxa"/>
          </w:tcPr>
          <w:p w14:paraId="3D1217F3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A2D900D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26273A0E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6C5BFD" w14:textId="02C6DB9E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syrische hamster</w:t>
            </w:r>
          </w:p>
        </w:tc>
        <w:tc>
          <w:tcPr>
            <w:tcW w:w="3021" w:type="dxa"/>
          </w:tcPr>
          <w:p w14:paraId="3C11BF45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FE3830D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22A49EAA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8A2E785" w14:textId="3E254ECE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</w:t>
            </w:r>
          </w:p>
        </w:tc>
        <w:tc>
          <w:tcPr>
            <w:tcW w:w="3021" w:type="dxa"/>
          </w:tcPr>
          <w:p w14:paraId="4C98BE8B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AD2C38C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5B3BC855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3B41FD" w14:textId="05F18924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geit</w:t>
            </w:r>
          </w:p>
        </w:tc>
        <w:tc>
          <w:tcPr>
            <w:tcW w:w="3021" w:type="dxa"/>
          </w:tcPr>
          <w:p w14:paraId="635F4FD0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A85D4A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724F3D0C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D043A3" w14:textId="0034C0E7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koe</w:t>
            </w:r>
          </w:p>
        </w:tc>
        <w:tc>
          <w:tcPr>
            <w:tcW w:w="3021" w:type="dxa"/>
          </w:tcPr>
          <w:p w14:paraId="33BF97C3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82DDB9F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02596C4" w14:textId="77777777" w:rsidR="00917B05" w:rsidRPr="0035484C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03BD1591" w14:textId="77777777" w:rsidR="00BD6B10" w:rsidRPr="00FC2296" w:rsidRDefault="00BD6B10" w:rsidP="00FC2296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6DD93E0A" w14:textId="77777777" w:rsidR="00FC2296" w:rsidRPr="00FC2296" w:rsidRDefault="00FC2296" w:rsidP="00FC2296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FC2296">
        <w:rPr>
          <w:rStyle w:val="Zwaar"/>
          <w:rFonts w:ascii="Arial" w:hAnsi="Arial" w:cs="Arial"/>
        </w:rPr>
        <w:t>Opdracht 2</w:t>
      </w:r>
    </w:p>
    <w:p w14:paraId="28CCE60B" w14:textId="0DAF9587" w:rsidR="00BD6B10" w:rsidRPr="0035484C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r w:rsidRPr="0035484C">
        <w:rPr>
          <w:rFonts w:ascii="Arial" w:hAnsi="Arial" w:cs="Arial"/>
        </w:rPr>
        <w:t>Als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je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kijkt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naar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natuurlijk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gedrag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is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aaien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dan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goed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of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fout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bij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volgende</w:t>
      </w:r>
      <w:r w:rsidRPr="00BD6B10">
        <w:rPr>
          <w:rFonts w:ascii="Arial" w:hAnsi="Arial" w:cs="Arial"/>
        </w:rPr>
        <w:t xml:space="preserve"> </w:t>
      </w:r>
      <w:r w:rsidRPr="0035484C">
        <w:rPr>
          <w:rFonts w:ascii="Arial" w:hAnsi="Arial" w:cs="Arial"/>
        </w:rPr>
        <w:t>dieren:</w:t>
      </w:r>
    </w:p>
    <w:p w14:paraId="57A208AA" w14:textId="7C8F317E" w:rsidR="00BD6B10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3163"/>
        <w:gridCol w:w="2955"/>
        <w:gridCol w:w="2954"/>
      </w:tblGrid>
      <w:tr w:rsidR="00917B05" w14:paraId="392657FF" w14:textId="77777777" w:rsidTr="00917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14:paraId="54593BC3" w14:textId="771A44CA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Diersoort</w:t>
            </w:r>
          </w:p>
        </w:tc>
        <w:tc>
          <w:tcPr>
            <w:tcW w:w="3021" w:type="dxa"/>
          </w:tcPr>
          <w:p w14:paraId="7E5693E2" w14:textId="12451EF8" w:rsidR="00917B05" w:rsidRDefault="00917B05" w:rsidP="00BD6B10">
            <w:pPr>
              <w:pStyle w:val="Normaalweb"/>
              <w:spacing w:before="0" w:beforeAutospacing="0" w:after="128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Goed </w:t>
            </w:r>
          </w:p>
        </w:tc>
        <w:tc>
          <w:tcPr>
            <w:tcW w:w="3021" w:type="dxa"/>
          </w:tcPr>
          <w:p w14:paraId="5A744275" w14:textId="27FF3276" w:rsidR="00917B05" w:rsidRDefault="00917B05" w:rsidP="00BD6B10">
            <w:pPr>
              <w:pStyle w:val="Normaalweb"/>
              <w:spacing w:before="0" w:beforeAutospacing="0" w:after="128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Fout </w:t>
            </w:r>
          </w:p>
        </w:tc>
      </w:tr>
      <w:tr w:rsidR="00917B05" w14:paraId="2E5C4F24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0AB525" w14:textId="07678625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kip</w:t>
            </w:r>
          </w:p>
        </w:tc>
        <w:tc>
          <w:tcPr>
            <w:tcW w:w="3021" w:type="dxa"/>
          </w:tcPr>
          <w:p w14:paraId="28D40850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94F9D8E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7AA1077E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54E9E7" w14:textId="0719DE5F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hond</w:t>
            </w:r>
          </w:p>
        </w:tc>
        <w:tc>
          <w:tcPr>
            <w:tcW w:w="3021" w:type="dxa"/>
          </w:tcPr>
          <w:p w14:paraId="229E03E2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307BB1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6E8243E9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A95813" w14:textId="334927EE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cavia</w:t>
            </w:r>
          </w:p>
        </w:tc>
        <w:tc>
          <w:tcPr>
            <w:tcW w:w="3021" w:type="dxa"/>
          </w:tcPr>
          <w:p w14:paraId="11A48894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01847AA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00F48877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7424ED" w14:textId="481387C8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koe</w:t>
            </w:r>
          </w:p>
        </w:tc>
        <w:tc>
          <w:tcPr>
            <w:tcW w:w="3021" w:type="dxa"/>
          </w:tcPr>
          <w:p w14:paraId="00B96581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377AB53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43230F89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9801F3" w14:textId="45CF6ADE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paard</w:t>
            </w:r>
          </w:p>
        </w:tc>
        <w:tc>
          <w:tcPr>
            <w:tcW w:w="3021" w:type="dxa"/>
          </w:tcPr>
          <w:p w14:paraId="798F8192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16AA405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0914F195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4841EBF" w14:textId="7D51B373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schildpad</w:t>
            </w:r>
          </w:p>
        </w:tc>
        <w:tc>
          <w:tcPr>
            <w:tcW w:w="3021" w:type="dxa"/>
          </w:tcPr>
          <w:p w14:paraId="7B9C38C9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33B681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69078A93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61C7BC0" w14:textId="5B135729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roodstaartpapegaai</w:t>
            </w:r>
          </w:p>
        </w:tc>
        <w:tc>
          <w:tcPr>
            <w:tcW w:w="3021" w:type="dxa"/>
          </w:tcPr>
          <w:p w14:paraId="0DC417AC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6CCC753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54170C77" w14:textId="77777777" w:rsidTr="0091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A41383" w14:textId="46385210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</w:t>
            </w:r>
          </w:p>
        </w:tc>
        <w:tc>
          <w:tcPr>
            <w:tcW w:w="3021" w:type="dxa"/>
          </w:tcPr>
          <w:p w14:paraId="0A8D4FC6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A3A27D5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17B05" w14:paraId="62AA9D5F" w14:textId="77777777" w:rsidTr="0091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99D2487" w14:textId="1225D25C" w:rsidR="00917B05" w:rsidRDefault="00917B05" w:rsidP="00BD6B10">
            <w:pPr>
              <w:pStyle w:val="Normaalweb"/>
              <w:spacing w:before="0" w:beforeAutospacing="0" w:after="128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</w:t>
            </w:r>
          </w:p>
        </w:tc>
        <w:tc>
          <w:tcPr>
            <w:tcW w:w="3021" w:type="dxa"/>
          </w:tcPr>
          <w:p w14:paraId="5C8F347F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CDDC3B9" w14:textId="77777777" w:rsidR="00917B05" w:rsidRDefault="00917B05" w:rsidP="00BD6B10">
            <w:pPr>
              <w:pStyle w:val="Normaalweb"/>
              <w:spacing w:before="0" w:beforeAutospacing="0" w:after="128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6AA9F5" w14:textId="77777777" w:rsidR="00917B05" w:rsidRPr="0035484C" w:rsidRDefault="00917B05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</w:p>
    <w:p w14:paraId="46936C79" w14:textId="77777777" w:rsidR="00BD6B10" w:rsidRPr="00FC2296" w:rsidRDefault="00BD6B10" w:rsidP="00BD6B10">
      <w:pPr>
        <w:pStyle w:val="Normaalweb"/>
        <w:spacing w:before="0" w:beforeAutospacing="0" w:after="128" w:afterAutospacing="0"/>
        <w:rPr>
          <w:rFonts w:ascii="Arial" w:hAnsi="Arial" w:cs="Arial"/>
        </w:rPr>
      </w:pPr>
      <w:bookmarkStart w:id="0" w:name="_GoBack"/>
      <w:bookmarkEnd w:id="0"/>
    </w:p>
    <w:sectPr w:rsidR="00BD6B10" w:rsidRPr="00FC22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DE0B" w14:textId="77777777" w:rsidR="00E00230" w:rsidRDefault="00E00230">
      <w:r>
        <w:separator/>
      </w:r>
    </w:p>
  </w:endnote>
  <w:endnote w:type="continuationSeparator" w:id="0">
    <w:p w14:paraId="2B0DE897" w14:textId="77777777" w:rsidR="00E00230" w:rsidRDefault="00E0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5EB8" w14:textId="77371A1E" w:rsidR="001339B3" w:rsidRPr="00341E4E" w:rsidRDefault="00C61F0A" w:rsidP="00341E4E">
    <w:pPr>
      <w:pStyle w:val="Voettekst"/>
    </w:pPr>
    <w:r>
      <w:t xml:space="preserve">D1-K1-W1.01 </w:t>
    </w:r>
    <w:r w:rsidR="001339B3">
      <w:t>Introductie domesticeren</w:t>
    </w:r>
    <w:r w:rsidR="001339B3" w:rsidRPr="00341E4E">
      <w:t xml:space="preserve"> </w:t>
    </w:r>
    <w:r w:rsidR="001339B3">
      <w:tab/>
    </w:r>
    <w:r w:rsidR="001339B3" w:rsidRPr="00341E4E">
      <w:tab/>
    </w:r>
    <w:r w:rsidR="001339B3" w:rsidRPr="00341E4E">
      <w:rPr>
        <w:rStyle w:val="Paginanummer"/>
      </w:rPr>
      <w:fldChar w:fldCharType="begin"/>
    </w:r>
    <w:r w:rsidR="001339B3" w:rsidRPr="00341E4E">
      <w:rPr>
        <w:rStyle w:val="Paginanummer"/>
      </w:rPr>
      <w:instrText xml:space="preserve"> PAGE </w:instrText>
    </w:r>
    <w:r w:rsidR="001339B3" w:rsidRPr="00341E4E">
      <w:rPr>
        <w:rStyle w:val="Paginanummer"/>
      </w:rPr>
      <w:fldChar w:fldCharType="separate"/>
    </w:r>
    <w:r w:rsidR="00917B05">
      <w:rPr>
        <w:rStyle w:val="Paginanummer"/>
        <w:noProof/>
      </w:rPr>
      <w:t>1</w:t>
    </w:r>
    <w:r w:rsidR="001339B3" w:rsidRPr="00341E4E">
      <w:rPr>
        <w:rStyle w:val="Paginanummer"/>
      </w:rPr>
      <w:fldChar w:fldCharType="end"/>
    </w:r>
    <w:r w:rsidR="001339B3" w:rsidRPr="00341E4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F7F1" w14:textId="77777777" w:rsidR="00E00230" w:rsidRDefault="00E00230">
      <w:r>
        <w:separator/>
      </w:r>
    </w:p>
  </w:footnote>
  <w:footnote w:type="continuationSeparator" w:id="0">
    <w:p w14:paraId="487F73DD" w14:textId="77777777" w:rsidR="00E00230" w:rsidRDefault="00E0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44925" w14:textId="77777777" w:rsidR="001339B3" w:rsidRDefault="001339B3" w:rsidP="00997C0D">
    <w:pPr>
      <w:pStyle w:val="Koptekst"/>
      <w:ind w:left="7080"/>
    </w:pP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51"/>
    <w:multiLevelType w:val="hybridMultilevel"/>
    <w:tmpl w:val="6A5224D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82942"/>
    <w:multiLevelType w:val="hybridMultilevel"/>
    <w:tmpl w:val="7AE8919E"/>
    <w:lvl w:ilvl="0" w:tplc="C4DE1366">
      <w:start w:val="1"/>
      <w:numFmt w:val="bullet"/>
      <w:lvlText w:val="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F560FF78">
      <w:start w:val="1"/>
      <w:numFmt w:val="bullet"/>
      <w:pStyle w:val="opsommingniveau2Char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333E"/>
    <w:multiLevelType w:val="hybridMultilevel"/>
    <w:tmpl w:val="0E02D3FC"/>
    <w:lvl w:ilvl="0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color w:val="auto"/>
      </w:rPr>
    </w:lvl>
    <w:lvl w:ilvl="1" w:tplc="B43AB198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38223FB"/>
    <w:multiLevelType w:val="multilevel"/>
    <w:tmpl w:val="103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024EF"/>
    <w:multiLevelType w:val="multilevel"/>
    <w:tmpl w:val="3FAC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313D5"/>
    <w:multiLevelType w:val="hybridMultilevel"/>
    <w:tmpl w:val="2DA20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0637F"/>
    <w:multiLevelType w:val="multilevel"/>
    <w:tmpl w:val="E9E6CA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79E1"/>
    <w:multiLevelType w:val="multilevel"/>
    <w:tmpl w:val="2614482E"/>
    <w:lvl w:ilvl="0">
      <w:start w:val="1"/>
      <w:numFmt w:val="bullet"/>
      <w:lvlText w:val="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A03EB"/>
    <w:multiLevelType w:val="hybridMultilevel"/>
    <w:tmpl w:val="E9E6CA7E"/>
    <w:lvl w:ilvl="0" w:tplc="0B003CDA">
      <w:start w:val="1"/>
      <w:numFmt w:val="bullet"/>
      <w:pStyle w:val="Tabelopsomming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B43AB198">
      <w:start w:val="1"/>
      <w:numFmt w:val="bullet"/>
      <w:pStyle w:val="Tabelopsommingniveau2Char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D773326"/>
    <w:multiLevelType w:val="multilevel"/>
    <w:tmpl w:val="F16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74230"/>
    <w:multiLevelType w:val="multilevel"/>
    <w:tmpl w:val="FC3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72909"/>
    <w:multiLevelType w:val="hybridMultilevel"/>
    <w:tmpl w:val="8878C7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2E4"/>
    <w:multiLevelType w:val="hybridMultilevel"/>
    <w:tmpl w:val="C8CAA8B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E0409"/>
    <w:multiLevelType w:val="multilevel"/>
    <w:tmpl w:val="FE245218"/>
    <w:lvl w:ilvl="0">
      <w:start w:val="1"/>
      <w:numFmt w:val="bullet"/>
      <w:lvlText w:val="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20988"/>
    <w:multiLevelType w:val="hybridMultilevel"/>
    <w:tmpl w:val="99E69F0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D07B3"/>
    <w:multiLevelType w:val="multilevel"/>
    <w:tmpl w:val="E9E6CA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2643"/>
    <w:multiLevelType w:val="hybridMultilevel"/>
    <w:tmpl w:val="068A4660"/>
    <w:lvl w:ilvl="0" w:tplc="59125D0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rebuchet MS" w:hAnsi="Trebuchet MS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8"/>
  </w:num>
  <w:num w:numId="8">
    <w:abstractNumId w:val="15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A"/>
    <w:rsid w:val="00014214"/>
    <w:rsid w:val="0005691A"/>
    <w:rsid w:val="00076367"/>
    <w:rsid w:val="00085A0A"/>
    <w:rsid w:val="0008709D"/>
    <w:rsid w:val="000B1374"/>
    <w:rsid w:val="000D01A5"/>
    <w:rsid w:val="000E53DB"/>
    <w:rsid w:val="000F4D60"/>
    <w:rsid w:val="000F6687"/>
    <w:rsid w:val="0010690A"/>
    <w:rsid w:val="001339B3"/>
    <w:rsid w:val="00137199"/>
    <w:rsid w:val="0014508B"/>
    <w:rsid w:val="00163214"/>
    <w:rsid w:val="00183F4C"/>
    <w:rsid w:val="00185A0E"/>
    <w:rsid w:val="00190EB8"/>
    <w:rsid w:val="00196CE1"/>
    <w:rsid w:val="001A69B9"/>
    <w:rsid w:val="001A7444"/>
    <w:rsid w:val="001B3E7A"/>
    <w:rsid w:val="001D55B4"/>
    <w:rsid w:val="001F34EB"/>
    <w:rsid w:val="0022243F"/>
    <w:rsid w:val="002335AF"/>
    <w:rsid w:val="00265E1D"/>
    <w:rsid w:val="00266CDF"/>
    <w:rsid w:val="002748D7"/>
    <w:rsid w:val="00281166"/>
    <w:rsid w:val="002904A1"/>
    <w:rsid w:val="002940EA"/>
    <w:rsid w:val="002A59F3"/>
    <w:rsid w:val="002B1376"/>
    <w:rsid w:val="002B74AE"/>
    <w:rsid w:val="002D3E4F"/>
    <w:rsid w:val="002F6DA5"/>
    <w:rsid w:val="00341E4E"/>
    <w:rsid w:val="003737B6"/>
    <w:rsid w:val="003964BE"/>
    <w:rsid w:val="003A41A9"/>
    <w:rsid w:val="003C084C"/>
    <w:rsid w:val="003D1886"/>
    <w:rsid w:val="003F5D72"/>
    <w:rsid w:val="00421513"/>
    <w:rsid w:val="004261BB"/>
    <w:rsid w:val="00436476"/>
    <w:rsid w:val="00453B0B"/>
    <w:rsid w:val="0045718D"/>
    <w:rsid w:val="0048757C"/>
    <w:rsid w:val="004B6849"/>
    <w:rsid w:val="00512AFA"/>
    <w:rsid w:val="005413A8"/>
    <w:rsid w:val="00544ADD"/>
    <w:rsid w:val="005667A2"/>
    <w:rsid w:val="005671A8"/>
    <w:rsid w:val="00570B79"/>
    <w:rsid w:val="00581A72"/>
    <w:rsid w:val="005C705B"/>
    <w:rsid w:val="005D01DB"/>
    <w:rsid w:val="005E76BD"/>
    <w:rsid w:val="005F08BF"/>
    <w:rsid w:val="006013FE"/>
    <w:rsid w:val="00604922"/>
    <w:rsid w:val="00604C67"/>
    <w:rsid w:val="0062397B"/>
    <w:rsid w:val="00626C80"/>
    <w:rsid w:val="006304CC"/>
    <w:rsid w:val="00632E29"/>
    <w:rsid w:val="00653DAF"/>
    <w:rsid w:val="00670D93"/>
    <w:rsid w:val="006755E4"/>
    <w:rsid w:val="00677EC1"/>
    <w:rsid w:val="00692E78"/>
    <w:rsid w:val="006A0D8C"/>
    <w:rsid w:val="006E1788"/>
    <w:rsid w:val="00724F1D"/>
    <w:rsid w:val="00730238"/>
    <w:rsid w:val="00734A7A"/>
    <w:rsid w:val="00737FBE"/>
    <w:rsid w:val="00752402"/>
    <w:rsid w:val="007652E9"/>
    <w:rsid w:val="00765870"/>
    <w:rsid w:val="007D4CF6"/>
    <w:rsid w:val="007E0CE8"/>
    <w:rsid w:val="007F47AA"/>
    <w:rsid w:val="0080338B"/>
    <w:rsid w:val="00810C81"/>
    <w:rsid w:val="00812833"/>
    <w:rsid w:val="008331A7"/>
    <w:rsid w:val="0083571A"/>
    <w:rsid w:val="00842554"/>
    <w:rsid w:val="008605D4"/>
    <w:rsid w:val="00871102"/>
    <w:rsid w:val="008A2F46"/>
    <w:rsid w:val="008A5609"/>
    <w:rsid w:val="008E2EAE"/>
    <w:rsid w:val="008F6366"/>
    <w:rsid w:val="00917B05"/>
    <w:rsid w:val="009538EE"/>
    <w:rsid w:val="00997C0D"/>
    <w:rsid w:val="009A638C"/>
    <w:rsid w:val="009B0068"/>
    <w:rsid w:val="00A01FEB"/>
    <w:rsid w:val="00A051AD"/>
    <w:rsid w:val="00A30A14"/>
    <w:rsid w:val="00A458B6"/>
    <w:rsid w:val="00AA098F"/>
    <w:rsid w:val="00AA150A"/>
    <w:rsid w:val="00AB32A1"/>
    <w:rsid w:val="00AB406E"/>
    <w:rsid w:val="00AF2D5A"/>
    <w:rsid w:val="00B16277"/>
    <w:rsid w:val="00B40594"/>
    <w:rsid w:val="00B47A1B"/>
    <w:rsid w:val="00B87A6C"/>
    <w:rsid w:val="00B9310E"/>
    <w:rsid w:val="00BB31FC"/>
    <w:rsid w:val="00BC3EE7"/>
    <w:rsid w:val="00BD6B10"/>
    <w:rsid w:val="00BD70E8"/>
    <w:rsid w:val="00BF0961"/>
    <w:rsid w:val="00C53016"/>
    <w:rsid w:val="00C61F0A"/>
    <w:rsid w:val="00C72254"/>
    <w:rsid w:val="00C73622"/>
    <w:rsid w:val="00C955E7"/>
    <w:rsid w:val="00CA6841"/>
    <w:rsid w:val="00CA69CA"/>
    <w:rsid w:val="00CC18B8"/>
    <w:rsid w:val="00CC4318"/>
    <w:rsid w:val="00CF2BDC"/>
    <w:rsid w:val="00CF6492"/>
    <w:rsid w:val="00D2094F"/>
    <w:rsid w:val="00D25B7B"/>
    <w:rsid w:val="00D32756"/>
    <w:rsid w:val="00D604C8"/>
    <w:rsid w:val="00D60F9E"/>
    <w:rsid w:val="00D821A2"/>
    <w:rsid w:val="00E00230"/>
    <w:rsid w:val="00E01839"/>
    <w:rsid w:val="00E25278"/>
    <w:rsid w:val="00E608BA"/>
    <w:rsid w:val="00E74607"/>
    <w:rsid w:val="00E84F56"/>
    <w:rsid w:val="00E862DD"/>
    <w:rsid w:val="00E918EF"/>
    <w:rsid w:val="00EA68FA"/>
    <w:rsid w:val="00EB618F"/>
    <w:rsid w:val="00EB75E9"/>
    <w:rsid w:val="00EC5D6E"/>
    <w:rsid w:val="00ED70A4"/>
    <w:rsid w:val="00F032BB"/>
    <w:rsid w:val="00F07279"/>
    <w:rsid w:val="00F07573"/>
    <w:rsid w:val="00F13C85"/>
    <w:rsid w:val="00F16A06"/>
    <w:rsid w:val="00F26075"/>
    <w:rsid w:val="00F33AC8"/>
    <w:rsid w:val="00F43AA9"/>
    <w:rsid w:val="00F457CE"/>
    <w:rsid w:val="00F5084C"/>
    <w:rsid w:val="00F56EE8"/>
    <w:rsid w:val="00F57501"/>
    <w:rsid w:val="00F717A5"/>
    <w:rsid w:val="00F760E1"/>
    <w:rsid w:val="00F8526F"/>
    <w:rsid w:val="00F86B51"/>
    <w:rsid w:val="00FC2296"/>
    <w:rsid w:val="00FC4ED7"/>
    <w:rsid w:val="00F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CD655E"/>
  <w15:docId w15:val="{C6B33D21-8AC5-49F7-9797-630902B4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4ED7"/>
    <w:rPr>
      <w:rFonts w:ascii="Microsoft Sans Serif" w:hAnsi="Microsoft Sans Serif"/>
      <w:szCs w:val="24"/>
    </w:rPr>
  </w:style>
  <w:style w:type="paragraph" w:styleId="Kop1">
    <w:name w:val="heading 1"/>
    <w:basedOn w:val="Kop2"/>
    <w:next w:val="Standaard"/>
    <w:qFormat/>
    <w:rsid w:val="00341E4E"/>
    <w:pPr>
      <w:spacing w:before="360" w:after="0"/>
      <w:outlineLvl w:val="0"/>
    </w:pPr>
    <w:rPr>
      <w:sz w:val="32"/>
      <w:szCs w:val="32"/>
    </w:rPr>
  </w:style>
  <w:style w:type="paragraph" w:styleId="Kop2">
    <w:name w:val="heading 2"/>
    <w:basedOn w:val="StandaardIze"/>
    <w:next w:val="Standaard"/>
    <w:qFormat/>
    <w:rsid w:val="00B47A1B"/>
    <w:pPr>
      <w:spacing w:before="600" w:after="240"/>
      <w:ind w:left="1077"/>
      <w:outlineLvl w:val="1"/>
    </w:pPr>
    <w:rPr>
      <w:rFonts w:ascii="Franklin Gothic Demi" w:hAnsi="Franklin Gothic Dem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Ize">
    <w:name w:val="StandaardIze"/>
    <w:basedOn w:val="Standaard"/>
    <w:rsid w:val="00C73622"/>
    <w:pPr>
      <w:ind w:left="1080"/>
    </w:pPr>
    <w:rPr>
      <w:rFonts w:ascii="Franklin Gothic Book" w:hAnsi="Franklin Gothic Book"/>
    </w:rPr>
  </w:style>
  <w:style w:type="paragraph" w:customStyle="1" w:styleId="inleiding">
    <w:name w:val="inleiding"/>
    <w:basedOn w:val="StandaardIze"/>
    <w:rsid w:val="00C73622"/>
    <w:rPr>
      <w:i/>
    </w:rPr>
  </w:style>
  <w:style w:type="paragraph" w:styleId="Koptekst">
    <w:name w:val="header"/>
    <w:basedOn w:val="Standaard"/>
    <w:rsid w:val="00266CD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41E4E"/>
    <w:pPr>
      <w:tabs>
        <w:tab w:val="center" w:pos="4536"/>
        <w:tab w:val="right" w:pos="9072"/>
      </w:tabs>
    </w:pPr>
    <w:rPr>
      <w:rFonts w:ascii="Franklin Gothic Book" w:hAnsi="Franklin Gothic Book"/>
      <w:sz w:val="18"/>
      <w:szCs w:val="18"/>
    </w:rPr>
  </w:style>
  <w:style w:type="paragraph" w:customStyle="1" w:styleId="Tabelkop">
    <w:name w:val="Tabelkop"/>
    <w:basedOn w:val="StandaardIze"/>
    <w:rsid w:val="000F6687"/>
    <w:pPr>
      <w:spacing w:before="60" w:after="60"/>
      <w:ind w:left="0"/>
    </w:pPr>
    <w:rPr>
      <w:rFonts w:ascii="Franklin Gothic Demi" w:hAnsi="Franklin Gothic Demi"/>
      <w:sz w:val="19"/>
      <w:szCs w:val="19"/>
    </w:rPr>
  </w:style>
  <w:style w:type="paragraph" w:customStyle="1" w:styleId="opsomming">
    <w:name w:val="opsomming"/>
    <w:basedOn w:val="Tabelopsomming"/>
    <w:rsid w:val="00A01FEB"/>
    <w:pPr>
      <w:spacing w:before="0" w:after="40"/>
    </w:pPr>
    <w:rPr>
      <w:sz w:val="20"/>
      <w:szCs w:val="20"/>
    </w:rPr>
  </w:style>
  <w:style w:type="paragraph" w:customStyle="1" w:styleId="Tabelopsomming">
    <w:name w:val="Tabelopsomming"/>
    <w:basedOn w:val="Standaard"/>
    <w:link w:val="TabelopsommingChar"/>
    <w:rsid w:val="00B47A1B"/>
    <w:pPr>
      <w:numPr>
        <w:numId w:val="1"/>
      </w:numPr>
      <w:spacing w:before="60"/>
    </w:pPr>
    <w:rPr>
      <w:rFonts w:ascii="Franklin Gothic Book" w:hAnsi="Franklin Gothic Book"/>
      <w:sz w:val="19"/>
      <w:szCs w:val="19"/>
    </w:rPr>
  </w:style>
  <w:style w:type="paragraph" w:customStyle="1" w:styleId="Tabeltekst">
    <w:name w:val="Tabeltekst"/>
    <w:basedOn w:val="Standaard"/>
    <w:rsid w:val="000F6687"/>
    <w:pPr>
      <w:spacing w:before="60"/>
    </w:pPr>
    <w:rPr>
      <w:rFonts w:ascii="Franklin Gothic Book" w:hAnsi="Franklin Gothic Book"/>
      <w:sz w:val="19"/>
      <w:szCs w:val="19"/>
    </w:rPr>
  </w:style>
  <w:style w:type="paragraph" w:customStyle="1" w:styleId="Tabelopsommingniveau2Char">
    <w:name w:val="Tabelopsomming niveau 2 Char"/>
    <w:basedOn w:val="Tabelopsomming"/>
    <w:link w:val="Tabelopsommingniveau2CharChar"/>
    <w:rsid w:val="00F457CE"/>
    <w:pPr>
      <w:numPr>
        <w:ilvl w:val="1"/>
      </w:numPr>
      <w:tabs>
        <w:tab w:val="num" w:pos="614"/>
      </w:tabs>
      <w:ind w:left="614"/>
    </w:pPr>
  </w:style>
  <w:style w:type="table" w:styleId="Tabelraster">
    <w:name w:val="Table Grid"/>
    <w:basedOn w:val="Standaardtabel"/>
    <w:rsid w:val="0062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niveau2Char">
    <w:name w:val="opsomming niveau 2 Char"/>
    <w:basedOn w:val="Tabelopsommingniveau2Char"/>
    <w:link w:val="opsommingniveau2CharChar"/>
    <w:rsid w:val="00ED70A4"/>
    <w:pPr>
      <w:numPr>
        <w:numId w:val="3"/>
      </w:numPr>
      <w:tabs>
        <w:tab w:val="clear" w:pos="1440"/>
        <w:tab w:val="num" w:pos="1800"/>
        <w:tab w:val="num" w:pos="2508"/>
      </w:tabs>
      <w:spacing w:before="0" w:afterLines="20"/>
      <w:ind w:left="1797" w:hanging="357"/>
    </w:pPr>
  </w:style>
  <w:style w:type="character" w:customStyle="1" w:styleId="TabelopsommingChar">
    <w:name w:val="Tabelopsomming Char"/>
    <w:basedOn w:val="Standaardalinea-lettertype"/>
    <w:link w:val="Tabelopsomming"/>
    <w:rsid w:val="00B47A1B"/>
    <w:rPr>
      <w:rFonts w:ascii="Franklin Gothic Book" w:hAnsi="Franklin Gothic Book"/>
      <w:sz w:val="19"/>
      <w:szCs w:val="19"/>
      <w:lang w:val="nl-NL" w:eastAsia="nl-NL" w:bidi="ar-SA"/>
    </w:rPr>
  </w:style>
  <w:style w:type="character" w:customStyle="1" w:styleId="Tabelopsommingniveau2CharChar">
    <w:name w:val="Tabelopsomming niveau 2 Char Char"/>
    <w:basedOn w:val="TabelopsommingChar"/>
    <w:link w:val="Tabelopsommingniveau2Char"/>
    <w:rsid w:val="00AB32A1"/>
    <w:rPr>
      <w:rFonts w:ascii="Franklin Gothic Book" w:hAnsi="Franklin Gothic Book"/>
      <w:sz w:val="19"/>
      <w:szCs w:val="19"/>
      <w:lang w:val="nl-NL" w:eastAsia="nl-NL" w:bidi="ar-SA"/>
    </w:rPr>
  </w:style>
  <w:style w:type="character" w:customStyle="1" w:styleId="opsommingniveau2CharChar">
    <w:name w:val="opsomming niveau 2 Char Char"/>
    <w:basedOn w:val="Tabelopsommingniveau2CharChar"/>
    <w:link w:val="opsommingniveau2Char"/>
    <w:rsid w:val="00ED70A4"/>
    <w:rPr>
      <w:rFonts w:ascii="Franklin Gothic Book" w:hAnsi="Franklin Gothic Book"/>
      <w:sz w:val="19"/>
      <w:szCs w:val="19"/>
      <w:lang w:val="nl-NL" w:eastAsia="nl-NL" w:bidi="ar-SA"/>
    </w:rPr>
  </w:style>
  <w:style w:type="character" w:styleId="Paginanummer">
    <w:name w:val="page number"/>
    <w:basedOn w:val="Standaardalinea-lettertype"/>
    <w:rsid w:val="00341E4E"/>
  </w:style>
  <w:style w:type="paragraph" w:customStyle="1" w:styleId="opmerking">
    <w:name w:val="opmerking"/>
    <w:basedOn w:val="inleiding"/>
    <w:rsid w:val="00F8526F"/>
    <w:rPr>
      <w:color w:val="FF0000"/>
      <w:sz w:val="18"/>
      <w:szCs w:val="18"/>
    </w:rPr>
  </w:style>
  <w:style w:type="paragraph" w:customStyle="1" w:styleId="ondertitel">
    <w:name w:val="ondertitel"/>
    <w:basedOn w:val="StandaardIze"/>
    <w:rsid w:val="00B47A1B"/>
    <w:pPr>
      <w:spacing w:before="120" w:after="240"/>
      <w:ind w:left="1077"/>
    </w:pPr>
    <w:rPr>
      <w:rFonts w:ascii="Franklin Gothic Demi" w:hAnsi="Franklin Gothic Demi"/>
    </w:rPr>
  </w:style>
  <w:style w:type="paragraph" w:customStyle="1" w:styleId="Standaardcursief">
    <w:name w:val="Standaard cursief"/>
    <w:basedOn w:val="Standaard"/>
    <w:rsid w:val="00D821A2"/>
    <w:pPr>
      <w:spacing w:before="40"/>
      <w:ind w:left="57"/>
    </w:pPr>
    <w:rPr>
      <w:rFonts w:ascii="Verdana" w:hAnsi="Verdana"/>
      <w:i/>
      <w:sz w:val="16"/>
      <w:szCs w:val="20"/>
    </w:rPr>
  </w:style>
  <w:style w:type="paragraph" w:customStyle="1" w:styleId="Standaardbekwaamhedendoc">
    <w:name w:val="Standaard bekwaamhedendoc"/>
    <w:basedOn w:val="Standaard"/>
    <w:rsid w:val="00D821A2"/>
    <w:pPr>
      <w:spacing w:before="40"/>
      <w:ind w:left="57" w:right="57"/>
    </w:pPr>
    <w:rPr>
      <w:rFonts w:ascii="Verdana" w:hAnsi="Verdana"/>
      <w:sz w:val="16"/>
    </w:rPr>
  </w:style>
  <w:style w:type="paragraph" w:styleId="Geenafstand">
    <w:name w:val="No Spacing"/>
    <w:uiPriority w:val="1"/>
    <w:qFormat/>
    <w:rsid w:val="005E76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nhideWhenUsed/>
    <w:rsid w:val="005E76B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semiHidden/>
    <w:unhideWhenUsed/>
    <w:rsid w:val="005E76BD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A0D8C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C229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FC2296"/>
    <w:rPr>
      <w:b/>
      <w:bCs/>
    </w:rPr>
  </w:style>
  <w:style w:type="table" w:styleId="Onopgemaaktetabel3">
    <w:name w:val="Plain Table 3"/>
    <w:basedOn w:val="Standaardtabel"/>
    <w:uiPriority w:val="43"/>
    <w:rsid w:val="00917B0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30B3-EC04-467D-B017-708B73B8C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E7430-F99D-4C1E-B6D8-8AF50113D6C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01B6C9-5D5E-4B71-9249-120583D4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8895E-BDAC-43F0-A3FA-A3C30CF3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BFD07D7D</Template>
  <TotalTime>4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Inleiding</vt:lpstr>
    </vt:vector>
  </TitlesOfParts>
  <Company>Onderwijskundige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Inleiding</dc:title>
  <dc:creator>Ingrid Zemmelink</dc:creator>
  <cp:lastModifiedBy>Vera Huijberts</cp:lastModifiedBy>
  <cp:revision>3</cp:revision>
  <cp:lastPrinted>2007-08-30T10:17:00Z</cp:lastPrinted>
  <dcterms:created xsi:type="dcterms:W3CDTF">2018-04-09T12:27:00Z</dcterms:created>
  <dcterms:modified xsi:type="dcterms:W3CDTF">2018-05-15T07:29:00Z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0x01010011F056845C93DA4081F16C72B80E01B8</vt:lpwstr>
  </property>
  <property fmtid="{D5CDD505-2E9C-101B-9397-08002B2CF9AE}" pid="3" name="IsMyDocuments">
    <vt:bool>true</vt:bool>
  </property>
</Properties>
</file>